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B6" w:rsidRDefault="003C18B6">
      <w:r w:rsidRPr="003C18B6">
        <w:t xml:space="preserve">Podmiot powierzający pracę cudzoziemcowi </w:t>
      </w:r>
    </w:p>
    <w:p w:rsidR="003C18B6" w:rsidRDefault="003C18B6">
      <w:r w:rsidRPr="003C18B6">
        <w:t>(imię i nazwisko / nazwa) .................................</w:t>
      </w:r>
      <w:r w:rsidR="00362837">
        <w:t>...............................................................</w:t>
      </w:r>
    </w:p>
    <w:p w:rsidR="00362837" w:rsidRDefault="00362837"/>
    <w:p w:rsidR="003C18B6" w:rsidRDefault="003C18B6">
      <w:r w:rsidRPr="003C18B6">
        <w:t>(adres zamieszkania / siedziby) ...........................................................</w:t>
      </w:r>
      <w:r w:rsidR="00362837">
        <w:t>.............................</w:t>
      </w:r>
      <w:r w:rsidRPr="003C18B6">
        <w:t xml:space="preserve"> </w:t>
      </w:r>
    </w:p>
    <w:p w:rsidR="003C18B6" w:rsidRPr="00D36103" w:rsidRDefault="003C18B6" w:rsidP="003C18B6">
      <w:pPr>
        <w:jc w:val="center"/>
      </w:pPr>
    </w:p>
    <w:p w:rsidR="003C18B6" w:rsidRPr="00D36103" w:rsidRDefault="003C18B6" w:rsidP="003C18B6">
      <w:pPr>
        <w:spacing w:after="0"/>
        <w:jc w:val="center"/>
        <w:rPr>
          <w:b/>
        </w:rPr>
      </w:pPr>
      <w:r w:rsidRPr="00D36103">
        <w:rPr>
          <w:b/>
        </w:rPr>
        <w:t xml:space="preserve">OŚWIADCZENIE DOTYCZĄCE OKOLICZNOŚCI, O KTÓRYCH MOWA            </w:t>
      </w:r>
    </w:p>
    <w:p w:rsidR="00145C7B" w:rsidRPr="00D36103" w:rsidRDefault="003C18B6" w:rsidP="004E6569">
      <w:pPr>
        <w:spacing w:after="0"/>
        <w:jc w:val="center"/>
        <w:rPr>
          <w:b/>
        </w:rPr>
      </w:pPr>
      <w:r w:rsidRPr="00D36103">
        <w:rPr>
          <w:b/>
        </w:rPr>
        <w:t>W ART. 13 UST.</w:t>
      </w:r>
      <w:r w:rsidR="00145C7B" w:rsidRPr="00D36103">
        <w:rPr>
          <w:b/>
        </w:rPr>
        <w:t>1</w:t>
      </w:r>
      <w:r w:rsidRPr="00D36103">
        <w:rPr>
          <w:b/>
        </w:rPr>
        <w:t xml:space="preserve"> PKT </w:t>
      </w:r>
      <w:r w:rsidR="00145C7B" w:rsidRPr="00D36103">
        <w:rPr>
          <w:b/>
        </w:rPr>
        <w:t>2</w:t>
      </w:r>
      <w:r w:rsidRPr="00D36103">
        <w:rPr>
          <w:b/>
        </w:rPr>
        <w:t xml:space="preserve"> LIT. </w:t>
      </w:r>
      <w:r w:rsidR="004E6569" w:rsidRPr="00D36103">
        <w:rPr>
          <w:b/>
        </w:rPr>
        <w:t>A</w:t>
      </w:r>
      <w:r w:rsidRPr="00D36103">
        <w:rPr>
          <w:b/>
        </w:rPr>
        <w:t xml:space="preserve"> </w:t>
      </w:r>
      <w:r w:rsidR="00145C7B" w:rsidRPr="00D36103">
        <w:rPr>
          <w:b/>
        </w:rPr>
        <w:t xml:space="preserve">USTAWY </w:t>
      </w:r>
      <w:r w:rsidRPr="00D36103">
        <w:rPr>
          <w:b/>
        </w:rPr>
        <w:t xml:space="preserve">Z DNIA 20.03.2025 R. </w:t>
      </w:r>
    </w:p>
    <w:p w:rsidR="003C18B6" w:rsidRPr="00D36103" w:rsidRDefault="003C18B6" w:rsidP="00145C7B">
      <w:pPr>
        <w:spacing w:after="0"/>
        <w:jc w:val="center"/>
        <w:rPr>
          <w:b/>
        </w:rPr>
      </w:pPr>
      <w:r w:rsidRPr="00D36103">
        <w:rPr>
          <w:b/>
        </w:rPr>
        <w:t xml:space="preserve">O WARUNKACH DOPUSZCZALNOŚCI POWIERZANIA PRACY CUDZOZIEMCOM </w:t>
      </w:r>
    </w:p>
    <w:p w:rsidR="004E6569" w:rsidRPr="00D36103" w:rsidRDefault="003C18B6" w:rsidP="004E6569">
      <w:pPr>
        <w:spacing w:after="0"/>
        <w:jc w:val="center"/>
        <w:rPr>
          <w:b/>
        </w:rPr>
      </w:pPr>
      <w:r w:rsidRPr="00D36103">
        <w:rPr>
          <w:b/>
        </w:rPr>
        <w:t>NA TERYTORIUM RZECZYPOSPOLITEJ POLSKIEJ</w:t>
      </w:r>
      <w:r w:rsidR="009D1B05" w:rsidRPr="00D36103">
        <w:rPr>
          <w:b/>
        </w:rPr>
        <w:t xml:space="preserve"> </w:t>
      </w:r>
    </w:p>
    <w:p w:rsidR="004E6569" w:rsidRPr="00D36103" w:rsidRDefault="009D1B05" w:rsidP="004E6569">
      <w:pPr>
        <w:spacing w:after="0"/>
        <w:jc w:val="center"/>
        <w:rPr>
          <w:b/>
        </w:rPr>
      </w:pPr>
      <w:r w:rsidRPr="00D36103">
        <w:rPr>
          <w:b/>
        </w:rPr>
        <w:t xml:space="preserve">w związku </w:t>
      </w:r>
    </w:p>
    <w:p w:rsidR="004E6569" w:rsidRPr="00D36103" w:rsidRDefault="009D1B05" w:rsidP="004E6569">
      <w:pPr>
        <w:spacing w:after="0"/>
        <w:jc w:val="center"/>
        <w:rPr>
          <w:b/>
          <w:sz w:val="16"/>
          <w:szCs w:val="16"/>
        </w:rPr>
      </w:pPr>
      <w:r w:rsidRPr="00D36103">
        <w:rPr>
          <w:b/>
          <w:sz w:val="16"/>
          <w:szCs w:val="16"/>
        </w:rPr>
        <w:t xml:space="preserve">z </w:t>
      </w:r>
      <w:r w:rsidR="004E6569" w:rsidRPr="00D36103">
        <w:rPr>
          <w:b/>
          <w:sz w:val="16"/>
          <w:szCs w:val="16"/>
        </w:rPr>
        <w:t>ROZPORZĄDZENIEM MINISTRA RODZINY, PRACY I POLITYKI SPOŁECZNEJ z dnia 20 listopada 2025 r.</w:t>
      </w:r>
    </w:p>
    <w:p w:rsidR="003C18B6" w:rsidRPr="00D36103" w:rsidRDefault="004E6569" w:rsidP="004E6569">
      <w:pPr>
        <w:spacing w:after="0"/>
        <w:jc w:val="center"/>
        <w:rPr>
          <w:b/>
          <w:sz w:val="16"/>
          <w:szCs w:val="16"/>
        </w:rPr>
      </w:pPr>
      <w:r w:rsidRPr="00D36103">
        <w:rPr>
          <w:b/>
          <w:sz w:val="16"/>
          <w:szCs w:val="16"/>
        </w:rPr>
        <w:t>w sprawie dokumentów, które podmiot powierzający pracę cudzoziemcowi dołącza do wniosku o wydanie zezwolenia na pracę lub do oświadczenia o powierzeniu pracy cudzoziemcowi</w:t>
      </w:r>
      <w:r w:rsidR="002D534D" w:rsidRPr="00D36103">
        <w:rPr>
          <w:b/>
          <w:sz w:val="16"/>
          <w:szCs w:val="16"/>
        </w:rPr>
        <w:t xml:space="preserve"> § 7. i  § 8</w:t>
      </w:r>
    </w:p>
    <w:p w:rsidR="003C18B6" w:rsidRDefault="003C18B6"/>
    <w:p w:rsidR="003C18B6" w:rsidRDefault="003C18B6">
      <w:pPr>
        <w:rPr>
          <w:b/>
        </w:rPr>
      </w:pPr>
      <w:r w:rsidRPr="003C18B6">
        <w:rPr>
          <w:b/>
        </w:rPr>
        <w:t xml:space="preserve">Oświadczam, że: </w:t>
      </w:r>
      <w:bookmarkStart w:id="0" w:name="_GoBack"/>
      <w:bookmarkEnd w:id="0"/>
    </w:p>
    <w:p w:rsidR="00145C7B" w:rsidRDefault="00145C7B" w:rsidP="00145C7B">
      <w:pPr>
        <w:pStyle w:val="Akapitzlist"/>
        <w:numPr>
          <w:ilvl w:val="0"/>
          <w:numId w:val="1"/>
        </w:numPr>
        <w:rPr>
          <w:b/>
        </w:rPr>
      </w:pPr>
      <w:r w:rsidRPr="00145C7B">
        <w:rPr>
          <w:b/>
        </w:rPr>
        <w:t>Cudzoziemiec spełni wymagania kwalifikacyjne i inne warunki dotyczące zawodu regulowanego po wpisaniu oświadczenia o powierzeniu pracy do ewidencji oświadczeń.</w:t>
      </w:r>
    </w:p>
    <w:p w:rsidR="009D1B05" w:rsidRPr="00145C7B" w:rsidRDefault="009D1B05" w:rsidP="009D1B05">
      <w:pPr>
        <w:pStyle w:val="Akapitzlist"/>
        <w:rPr>
          <w:b/>
        </w:rPr>
      </w:pPr>
    </w:p>
    <w:p w:rsidR="00145C7B" w:rsidRDefault="00145C7B">
      <w:pPr>
        <w:rPr>
          <w:b/>
        </w:rPr>
      </w:pPr>
    </w:p>
    <w:p w:rsidR="00145C7B" w:rsidRDefault="00145C7B">
      <w:pPr>
        <w:rPr>
          <w:b/>
        </w:rPr>
      </w:pPr>
    </w:p>
    <w:p w:rsidR="00145C7B" w:rsidRDefault="004E6569" w:rsidP="00145C7B">
      <w:r>
        <w:t>…</w:t>
      </w:r>
      <w:r w:rsidR="00145C7B" w:rsidRPr="003C18B6">
        <w:t>..........................</w:t>
      </w:r>
      <w:r w:rsidR="00145C7B">
        <w:t xml:space="preserve">............                 </w:t>
      </w:r>
      <w:r>
        <w:t>…</w:t>
      </w:r>
      <w:r w:rsidR="00145C7B">
        <w:t xml:space="preserve">...................................................               </w:t>
      </w:r>
      <w:r>
        <w:t>…</w:t>
      </w:r>
      <w:r w:rsidR="00145C7B">
        <w:t>......................................................</w:t>
      </w:r>
    </w:p>
    <w:p w:rsidR="002D534D" w:rsidRDefault="00145C7B" w:rsidP="002D534D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(miejscowość, data)                                         </w:t>
      </w:r>
      <w:r>
        <w:rPr>
          <w:sz w:val="16"/>
          <w:szCs w:val="16"/>
        </w:rPr>
        <w:t xml:space="preserve">          </w:t>
      </w:r>
      <w:r w:rsidRPr="00362837">
        <w:rPr>
          <w:sz w:val="16"/>
          <w:szCs w:val="16"/>
        </w:rPr>
        <w:t xml:space="preserve">   (imię i nazwisko)                     </w:t>
      </w:r>
      <w:r>
        <w:rPr>
          <w:sz w:val="16"/>
          <w:szCs w:val="16"/>
        </w:rPr>
        <w:t xml:space="preserve">                                   </w:t>
      </w:r>
      <w:r w:rsidRPr="00362837">
        <w:rPr>
          <w:sz w:val="16"/>
          <w:szCs w:val="16"/>
        </w:rPr>
        <w:t xml:space="preserve">(podpis </w:t>
      </w:r>
      <w:r w:rsidR="002D534D">
        <w:rPr>
          <w:sz w:val="16"/>
          <w:szCs w:val="16"/>
        </w:rPr>
        <w:t xml:space="preserve"> elektroniczny </w:t>
      </w:r>
      <w:r w:rsidRPr="00362837">
        <w:rPr>
          <w:sz w:val="16"/>
          <w:szCs w:val="16"/>
        </w:rPr>
        <w:t xml:space="preserve">podmiotu powierzającego pracę </w:t>
      </w:r>
    </w:p>
    <w:p w:rsidR="00145C7B" w:rsidRPr="00362837" w:rsidRDefault="002D534D" w:rsidP="002D534D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45C7B" w:rsidRPr="00362837">
        <w:rPr>
          <w:sz w:val="16"/>
          <w:szCs w:val="16"/>
        </w:rPr>
        <w:t xml:space="preserve">cudzoziemcowi) </w:t>
      </w:r>
    </w:p>
    <w:p w:rsidR="004E6569" w:rsidRDefault="004E6569" w:rsidP="004E6569">
      <w:pPr>
        <w:jc w:val="center"/>
        <w:rPr>
          <w:b/>
        </w:rPr>
      </w:pPr>
    </w:p>
    <w:p w:rsidR="004E6569" w:rsidRPr="004E6569" w:rsidRDefault="004E6569" w:rsidP="004E6569">
      <w:pPr>
        <w:jc w:val="center"/>
        <w:rPr>
          <w:b/>
        </w:rPr>
      </w:pPr>
      <w:r w:rsidRPr="004E6569">
        <w:rPr>
          <w:b/>
        </w:rPr>
        <w:t>POUCZENIE</w:t>
      </w:r>
    </w:p>
    <w:p w:rsidR="004E6569" w:rsidRPr="004E6569" w:rsidRDefault="004E6569" w:rsidP="004E6569">
      <w:pPr>
        <w:rPr>
          <w:sz w:val="16"/>
          <w:szCs w:val="16"/>
        </w:rPr>
      </w:pPr>
      <w:r w:rsidRPr="004E6569">
        <w:rPr>
          <w:sz w:val="16"/>
          <w:szCs w:val="16"/>
        </w:rPr>
        <w:t xml:space="preserve">1. Oświadczenie dotyczy podmiotu powierzającego pracę cudzoziemcowi, który składa w powiatowym urzędzie pracy w celu wpisu do ewidencji oświadczeń oświadczenie o </w:t>
      </w:r>
      <w:r w:rsidR="00D36103">
        <w:rPr>
          <w:sz w:val="16"/>
          <w:szCs w:val="16"/>
        </w:rPr>
        <w:t>powierzeniu pracy cudzoziemcowi.</w:t>
      </w:r>
    </w:p>
    <w:p w:rsidR="00145C7B" w:rsidRPr="004E6569" w:rsidRDefault="002D534D" w:rsidP="004E6569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="004E6569" w:rsidRPr="004E6569">
        <w:rPr>
          <w:sz w:val="16"/>
          <w:szCs w:val="16"/>
        </w:rPr>
        <w:t>. Oświadczenie wymaga podpisu elektronicznego.</w:t>
      </w:r>
    </w:p>
    <w:sectPr w:rsidR="00145C7B" w:rsidRPr="004E6569" w:rsidSect="003C18B6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50847"/>
    <w:multiLevelType w:val="hybridMultilevel"/>
    <w:tmpl w:val="4F26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6"/>
    <w:rsid w:val="0011359F"/>
    <w:rsid w:val="00145C7B"/>
    <w:rsid w:val="002D534D"/>
    <w:rsid w:val="00362837"/>
    <w:rsid w:val="003C18B6"/>
    <w:rsid w:val="004E6569"/>
    <w:rsid w:val="007A6CCC"/>
    <w:rsid w:val="009D1B05"/>
    <w:rsid w:val="00AA2858"/>
    <w:rsid w:val="00C855D3"/>
    <w:rsid w:val="00D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E667-D553-44A6-845D-A334B623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1AAC50B.dotm</Template>
  <TotalTime>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Sylwia Dymnicka-Iwaniuk</cp:lastModifiedBy>
  <cp:revision>4</cp:revision>
  <dcterms:created xsi:type="dcterms:W3CDTF">2025-11-27T09:09:00Z</dcterms:created>
  <dcterms:modified xsi:type="dcterms:W3CDTF">2025-11-28T12:23:00Z</dcterms:modified>
</cp:coreProperties>
</file>